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36" w:rsidRDefault="00132A32" w:rsidP="008A1936">
      <w:r>
        <w:t>Luleå 2011-12-20</w:t>
      </w:r>
      <w:r w:rsidR="008A1936">
        <w:tab/>
      </w:r>
      <w:r w:rsidR="008A1936">
        <w:tab/>
      </w:r>
      <w:r w:rsidR="008A1936">
        <w:tab/>
      </w:r>
      <w:r w:rsidR="008A1936">
        <w:tab/>
      </w:r>
    </w:p>
    <w:p w:rsidR="008A1936" w:rsidRDefault="008A1936" w:rsidP="008A1936"/>
    <w:p w:rsidR="008A1936" w:rsidRDefault="008A1936" w:rsidP="008A1936"/>
    <w:p w:rsidR="008A1936" w:rsidRDefault="008A1936" w:rsidP="008A1936">
      <w:r>
        <w:t>Till samtliga skjutbanor som är medlemmar i Jägareförbundet Norrbotten</w:t>
      </w:r>
    </w:p>
    <w:p w:rsidR="008A1936" w:rsidRDefault="008A1936" w:rsidP="008A1936"/>
    <w:p w:rsidR="008A1936" w:rsidRPr="008A1936" w:rsidRDefault="008A1936" w:rsidP="008A1936">
      <w:pPr>
        <w:rPr>
          <w:b/>
          <w:sz w:val="28"/>
          <w:szCs w:val="28"/>
        </w:rPr>
      </w:pPr>
      <w:r w:rsidRPr="008A1936">
        <w:rPr>
          <w:b/>
          <w:sz w:val="28"/>
          <w:szCs w:val="28"/>
        </w:rPr>
        <w:t>Inbjudan till utbildning i ”Praktisk Jägarskola för instruktörer”</w:t>
      </w:r>
    </w:p>
    <w:p w:rsidR="008A1936" w:rsidRDefault="008A1936" w:rsidP="008A1936"/>
    <w:p w:rsidR="008A1936" w:rsidRDefault="008A1936" w:rsidP="008A1936">
      <w:r>
        <w:t xml:space="preserve">En utbildning i </w:t>
      </w:r>
      <w:r w:rsidRPr="008A1936">
        <w:rPr>
          <w:b/>
        </w:rPr>
        <w:t>”Praktisk Jägarskola för instruktörer”</w:t>
      </w:r>
      <w:r>
        <w:t xml:space="preserve"> kommer att genomföras på Knöppelåsens skjutbana i Luleå söndagen </w:t>
      </w:r>
      <w:r w:rsidR="00BD47CF">
        <w:rPr>
          <w:b/>
        </w:rPr>
        <w:t>6 maj</w:t>
      </w:r>
      <w:r w:rsidRPr="008A1936">
        <w:rPr>
          <w:b/>
        </w:rPr>
        <w:t>-2012, kl. 12-17</w:t>
      </w:r>
      <w:r>
        <w:t>. Utbildningen riktar sig i första hand till de</w:t>
      </w:r>
      <w:r w:rsidR="005376AB">
        <w:t xml:space="preserve"> av Jägareförbundet Norrbotten tidigare utbildade</w:t>
      </w:r>
      <w:r w:rsidR="00784BCB">
        <w:t xml:space="preserve"> skytte</w:t>
      </w:r>
      <w:r w:rsidR="005376AB">
        <w:t>instruktörer.</w:t>
      </w:r>
    </w:p>
    <w:p w:rsidR="005376AB" w:rsidRDefault="005376AB" w:rsidP="008A1936"/>
    <w:p w:rsidR="008A1936" w:rsidRDefault="000C2BD2" w:rsidP="008A1936">
      <w:r>
        <w:t>Utbildade baninstruktörer</w:t>
      </w:r>
      <w:r w:rsidR="005376AB">
        <w:t xml:space="preserve"> som gått utbildningen 6 maj</w:t>
      </w:r>
      <w:r w:rsidR="008A1936">
        <w:t xml:space="preserve"> kan sedan hålla kurser i </w:t>
      </w:r>
      <w:r w:rsidR="008A1936" w:rsidRPr="008A1936">
        <w:rPr>
          <w:b/>
        </w:rPr>
        <w:t>Praktiska Jägarskolan</w:t>
      </w:r>
      <w:r w:rsidR="008A1936">
        <w:t xml:space="preserve"> för jägarskoleelever i studiecirklar eller andra utbildningar eller för de som läser via nätet. Den utbildningen genomförs på ca </w:t>
      </w:r>
      <w:r w:rsidR="008A1936" w:rsidRPr="008A1936">
        <w:rPr>
          <w:b/>
        </w:rPr>
        <w:t>20-30</w:t>
      </w:r>
      <w:r w:rsidR="008A1936">
        <w:t xml:space="preserve"> timmar beroende på antal elever. </w:t>
      </w:r>
    </w:p>
    <w:p w:rsidR="005376AB" w:rsidRDefault="005376AB" w:rsidP="008A1936"/>
    <w:p w:rsidR="008A1936" w:rsidRDefault="008A1936" w:rsidP="008A1936">
      <w:r>
        <w:t xml:space="preserve">Praktisk Jägarskola ska ge jägarskoleeleven grundläggande kunskaper och färdigheter i </w:t>
      </w:r>
      <w:r w:rsidRPr="001E0EB7">
        <w:rPr>
          <w:b/>
          <w:color w:val="FF0000"/>
        </w:rPr>
        <w:t>skytte, vapenhantering och avståndsbedömning.</w:t>
      </w:r>
      <w:r w:rsidRPr="001E0EB7">
        <w:rPr>
          <w:color w:val="FF0000"/>
        </w:rPr>
        <w:t xml:space="preserve"> </w:t>
      </w:r>
      <w:r>
        <w:t xml:space="preserve">Genom att gå denna kurs ska </w:t>
      </w:r>
      <w:r w:rsidR="005376AB">
        <w:t xml:space="preserve">jägarskoleeleven </w:t>
      </w:r>
      <w:r>
        <w:t xml:space="preserve">ha fått de kunskaper som krävs för att genomföra Jägarexamens praktiska prov. </w:t>
      </w:r>
    </w:p>
    <w:p w:rsidR="008A1936" w:rsidRDefault="008A1936" w:rsidP="008A1936"/>
    <w:p w:rsidR="008A1936" w:rsidRPr="008A1936" w:rsidRDefault="008A1936" w:rsidP="008A1936">
      <w:pPr>
        <w:rPr>
          <w:b/>
        </w:rPr>
      </w:pPr>
      <w:r w:rsidRPr="008A1936">
        <w:rPr>
          <w:b/>
        </w:rPr>
        <w:t>Låter det intressant? Anmäl dig då till Jägareförbundet Norrbotten!</w:t>
      </w:r>
    </w:p>
    <w:p w:rsidR="008A1936" w:rsidRDefault="008A1936" w:rsidP="008A1936">
      <w:pPr>
        <w:rPr>
          <w:color w:val="0070C0"/>
          <w:lang w:val="en-US"/>
        </w:rPr>
      </w:pPr>
      <w:proofErr w:type="gramStart"/>
      <w:r w:rsidRPr="008A1936">
        <w:rPr>
          <w:b/>
          <w:lang w:val="en-US"/>
        </w:rPr>
        <w:t>e-post</w:t>
      </w:r>
      <w:proofErr w:type="gramEnd"/>
      <w:r w:rsidRPr="008A1936">
        <w:rPr>
          <w:b/>
          <w:lang w:val="en-US"/>
        </w:rPr>
        <w:t>:</w:t>
      </w:r>
      <w:r w:rsidRPr="008A1936">
        <w:rPr>
          <w:lang w:val="en-US"/>
        </w:rPr>
        <w:t xml:space="preserve"> </w:t>
      </w:r>
      <w:r w:rsidRPr="008A1936">
        <w:rPr>
          <w:lang w:val="en-US"/>
        </w:rPr>
        <w:tab/>
      </w:r>
      <w:hyperlink r:id="rId7" w:history="1">
        <w:r w:rsidRPr="0017496E">
          <w:rPr>
            <w:rStyle w:val="Hyperlnk"/>
            <w:lang w:val="en-US"/>
          </w:rPr>
          <w:t>roger.lundqvist@jagareforbundet.se</w:t>
        </w:r>
      </w:hyperlink>
    </w:p>
    <w:p w:rsidR="008A1936" w:rsidRDefault="008A1936" w:rsidP="008A1936">
      <w:pPr>
        <w:rPr>
          <w:lang w:val="en-US"/>
        </w:rPr>
      </w:pPr>
    </w:p>
    <w:p w:rsidR="008A1936" w:rsidRDefault="008A1936" w:rsidP="008A1936">
      <w:r w:rsidRPr="008A1936">
        <w:rPr>
          <w:b/>
        </w:rPr>
        <w:t>telefon:</w:t>
      </w:r>
      <w:r>
        <w:t xml:space="preserve"> </w:t>
      </w:r>
      <w:r>
        <w:tab/>
      </w:r>
      <w:r w:rsidRPr="002B3143">
        <w:rPr>
          <w:color w:val="FF0000"/>
        </w:rPr>
        <w:t>0920- 23 18 31</w:t>
      </w:r>
    </w:p>
    <w:p w:rsidR="008A1936" w:rsidRDefault="008A1936" w:rsidP="008A1936"/>
    <w:p w:rsidR="008A1936" w:rsidRDefault="008A1936" w:rsidP="008A1936">
      <w:r>
        <w:t xml:space="preserve">Skriv gärna ”kursanmälan praktiska jägarskolan” i </w:t>
      </w:r>
      <w:proofErr w:type="spellStart"/>
      <w:r>
        <w:t>ämnesraden</w:t>
      </w:r>
      <w:proofErr w:type="spellEnd"/>
    </w:p>
    <w:p w:rsidR="008A1936" w:rsidRDefault="008A1936" w:rsidP="008A1936"/>
    <w:p w:rsidR="008A1936" w:rsidRPr="008A1936" w:rsidRDefault="00BD47CF" w:rsidP="008A1936">
      <w:pPr>
        <w:rPr>
          <w:b/>
          <w:sz w:val="28"/>
          <w:szCs w:val="28"/>
        </w:rPr>
      </w:pPr>
      <w:r>
        <w:rPr>
          <w:b/>
          <w:sz w:val="28"/>
          <w:szCs w:val="28"/>
        </w:rPr>
        <w:t>Anmälan senast 27</w:t>
      </w:r>
      <w:r w:rsidR="008A1936" w:rsidRPr="008A1936">
        <w:rPr>
          <w:b/>
          <w:sz w:val="28"/>
          <w:szCs w:val="28"/>
        </w:rPr>
        <w:t xml:space="preserve"> april-2012 </w:t>
      </w:r>
    </w:p>
    <w:p w:rsidR="008A1936" w:rsidRDefault="008A1936" w:rsidP="008A1936"/>
    <w:p w:rsidR="008A1936" w:rsidRPr="008A1936" w:rsidRDefault="008A1936" w:rsidP="008A1936">
      <w:pPr>
        <w:rPr>
          <w:b/>
        </w:rPr>
      </w:pPr>
      <w:r w:rsidRPr="008A1936">
        <w:rPr>
          <w:b/>
          <w:u w:val="single"/>
        </w:rPr>
        <w:t>Tid:</w:t>
      </w:r>
      <w:r w:rsidR="00BD47CF">
        <w:rPr>
          <w:b/>
        </w:rPr>
        <w:tab/>
      </w:r>
      <w:proofErr w:type="gramStart"/>
      <w:r w:rsidR="00BD47CF">
        <w:rPr>
          <w:b/>
        </w:rPr>
        <w:t>Söndag</w:t>
      </w:r>
      <w:proofErr w:type="gramEnd"/>
      <w:r w:rsidR="00BD47CF">
        <w:rPr>
          <w:b/>
        </w:rPr>
        <w:t xml:space="preserve"> 6 maj</w:t>
      </w:r>
      <w:r w:rsidRPr="008A1936">
        <w:rPr>
          <w:b/>
        </w:rPr>
        <w:t xml:space="preserve">-2012, </w:t>
      </w:r>
      <w:r w:rsidR="00BD47CF" w:rsidRPr="008A1936">
        <w:rPr>
          <w:b/>
        </w:rPr>
        <w:t>kl.</w:t>
      </w:r>
      <w:r w:rsidRPr="008A1936">
        <w:rPr>
          <w:b/>
        </w:rPr>
        <w:t xml:space="preserve"> 12-17  </w:t>
      </w:r>
    </w:p>
    <w:p w:rsidR="008A1936" w:rsidRPr="008A1936" w:rsidRDefault="008A1936" w:rsidP="008A1936">
      <w:pPr>
        <w:rPr>
          <w:b/>
        </w:rPr>
      </w:pPr>
      <w:r w:rsidRPr="008A1936">
        <w:rPr>
          <w:b/>
        </w:rPr>
        <w:tab/>
      </w:r>
    </w:p>
    <w:p w:rsidR="008A1936" w:rsidRPr="008A1936" w:rsidRDefault="008A1936" w:rsidP="008A1936">
      <w:pPr>
        <w:rPr>
          <w:b/>
        </w:rPr>
      </w:pPr>
      <w:r w:rsidRPr="008A1936">
        <w:rPr>
          <w:b/>
          <w:u w:val="single"/>
        </w:rPr>
        <w:t>Plats:</w:t>
      </w:r>
      <w:r w:rsidRPr="008A1936">
        <w:rPr>
          <w:b/>
        </w:rPr>
        <w:tab/>
        <w:t>Knöppelåsens skjutbana i Luleå (skeet-och trapbanan)</w:t>
      </w:r>
    </w:p>
    <w:p w:rsidR="008A1936" w:rsidRPr="008A1936" w:rsidRDefault="008A1936" w:rsidP="008A1936">
      <w:pPr>
        <w:rPr>
          <w:b/>
        </w:rPr>
      </w:pPr>
    </w:p>
    <w:p w:rsidR="008A1936" w:rsidRPr="00BD47CF" w:rsidRDefault="008A1936" w:rsidP="008A1936">
      <w:pPr>
        <w:rPr>
          <w:b/>
        </w:rPr>
      </w:pPr>
      <w:r w:rsidRPr="00BD47CF">
        <w:rPr>
          <w:b/>
          <w:u w:val="single"/>
        </w:rPr>
        <w:t>Kostnad:</w:t>
      </w:r>
      <w:r w:rsidRPr="00BD47CF">
        <w:rPr>
          <w:b/>
        </w:rPr>
        <w:t xml:space="preserve"> </w:t>
      </w:r>
      <w:r w:rsidR="00BD47CF">
        <w:rPr>
          <w:b/>
        </w:rPr>
        <w:t>500kr</w:t>
      </w:r>
    </w:p>
    <w:p w:rsidR="008A1936" w:rsidRDefault="008A1936" w:rsidP="008A1936"/>
    <w:p w:rsidR="008A1936" w:rsidRDefault="008A1936" w:rsidP="008A1936">
      <w:r>
        <w:t>För mer info: Roger Lundqvist</w:t>
      </w:r>
      <w:r w:rsidR="00352D4D">
        <w:t xml:space="preserve"> 0920-23 18 31</w:t>
      </w:r>
    </w:p>
    <w:p w:rsidR="008A1936" w:rsidRDefault="008A1936" w:rsidP="008A1936">
      <w:r>
        <w:t>Bifogar kursplanen samt uppsatta mål för den Praktiska Jägarskolan som utbildade baninstruktörer ska vidareutbilda jägarskoleelever i Jägarskolecirklar eller via andra utbildningar.</w:t>
      </w:r>
    </w:p>
    <w:p w:rsidR="00352D4D" w:rsidRDefault="00352D4D" w:rsidP="008A1936"/>
    <w:p w:rsidR="008A1936" w:rsidRDefault="008A1936" w:rsidP="008A1936">
      <w:r>
        <w:t>Med vänlig hälsning</w:t>
      </w:r>
    </w:p>
    <w:p w:rsidR="008A1936" w:rsidRDefault="008A1936" w:rsidP="008A1936"/>
    <w:p w:rsidR="008A1936" w:rsidRDefault="008A1936" w:rsidP="008A1936">
      <w:r>
        <w:t>Roger Lundqvist</w:t>
      </w:r>
    </w:p>
    <w:p w:rsidR="008A1936" w:rsidRDefault="008A1936" w:rsidP="008A1936">
      <w:r>
        <w:t>Jaktvårdskonsulent, Jägareförbundet Norr Kronan A6, 97442 Luleå</w:t>
      </w:r>
    </w:p>
    <w:p w:rsidR="008A1936" w:rsidRDefault="008A1936" w:rsidP="008A1936">
      <w:r>
        <w:t>Telefon:</w:t>
      </w:r>
      <w:proofErr w:type="gramStart"/>
      <w:r>
        <w:t xml:space="preserve"> 0920-231831</w:t>
      </w:r>
      <w:proofErr w:type="gramEnd"/>
    </w:p>
    <w:p w:rsidR="00784BCB" w:rsidRDefault="00784BCB" w:rsidP="00980F91">
      <w:pPr>
        <w:ind w:firstLine="1304"/>
      </w:pPr>
    </w:p>
    <w:p w:rsidR="002B3143" w:rsidRDefault="002B3143" w:rsidP="00784BCB">
      <w:pPr>
        <w:rPr>
          <w:b/>
          <w:sz w:val="28"/>
          <w:szCs w:val="28"/>
        </w:rPr>
      </w:pPr>
    </w:p>
    <w:p w:rsidR="00980F91" w:rsidRDefault="00980F91" w:rsidP="00784BCB">
      <w:pPr>
        <w:rPr>
          <w:b/>
          <w:sz w:val="28"/>
          <w:szCs w:val="28"/>
        </w:rPr>
      </w:pPr>
      <w:r w:rsidRPr="00980F91">
        <w:rPr>
          <w:b/>
          <w:sz w:val="28"/>
          <w:szCs w:val="28"/>
        </w:rPr>
        <w:t>Intresseförfrågan</w:t>
      </w:r>
      <w:r w:rsidR="00784BCB">
        <w:rPr>
          <w:b/>
          <w:sz w:val="28"/>
          <w:szCs w:val="28"/>
        </w:rPr>
        <w:t xml:space="preserve"> Jägareförbundets </w:t>
      </w:r>
      <w:r w:rsidR="00784BCB" w:rsidRPr="00980F91">
        <w:rPr>
          <w:b/>
          <w:sz w:val="28"/>
          <w:szCs w:val="28"/>
        </w:rPr>
        <w:t>skytteinstruktörsutbildning</w:t>
      </w:r>
    </w:p>
    <w:p w:rsidR="00980F91" w:rsidRDefault="00980F91" w:rsidP="00980F91">
      <w:pPr>
        <w:rPr>
          <w:sz w:val="28"/>
          <w:szCs w:val="28"/>
        </w:rPr>
      </w:pPr>
    </w:p>
    <w:p w:rsidR="00980F91" w:rsidRDefault="00980F91" w:rsidP="00784BCB">
      <w:r>
        <w:t xml:space="preserve">Vid fjolårets träff med skjutbaneansvariga fanns önskemål om att åter genomföra Jägareförbundets skytteinstruktörsutbildning ledd av länsinstruktör Håkan Bergman. </w:t>
      </w:r>
    </w:p>
    <w:p w:rsidR="00980F91" w:rsidRDefault="00980F91" w:rsidP="00784BCB">
      <w:r>
        <w:t>Utbildningen vänder sig både till den som önskar bli skytteinstruktör och till de som sedan tidigare är det och behöver uppfräschning av gamla kunskaper och lite nya idéer.</w:t>
      </w:r>
    </w:p>
    <w:p w:rsidR="00784BCB" w:rsidRDefault="00784BCB" w:rsidP="00980F91">
      <w:r>
        <w:tab/>
      </w:r>
    </w:p>
    <w:p w:rsidR="00980F91" w:rsidRDefault="00980F91" w:rsidP="00784BCB">
      <w:r>
        <w:t>Vi skulle så snart som möjligt vilja veta om det finns intresse för detta hos någon/några på din bana.</w:t>
      </w:r>
    </w:p>
    <w:p w:rsidR="00980F91" w:rsidRDefault="00980F91" w:rsidP="00784BCB">
      <w:r>
        <w:t>Preliminärt datum för denna utbildning är helgen 2-3 juni-2012</w:t>
      </w:r>
      <w:r w:rsidR="00784BCB">
        <w:t xml:space="preserve"> på Knöppelåsens skjutbana i Luleå</w:t>
      </w:r>
      <w:r>
        <w:t>.</w:t>
      </w:r>
    </w:p>
    <w:p w:rsidR="00784BCB" w:rsidRDefault="00784BCB" w:rsidP="00980F91">
      <w:bookmarkStart w:id="0" w:name="_GoBack"/>
      <w:bookmarkEnd w:id="0"/>
    </w:p>
    <w:p w:rsidR="00784BCB" w:rsidRDefault="00784BCB" w:rsidP="00784BCB">
      <w:r>
        <w:t xml:space="preserve">Intresseanmälan via mail till: </w:t>
      </w:r>
      <w:hyperlink r:id="rId8" w:history="1">
        <w:r w:rsidRPr="004B2BEF">
          <w:rPr>
            <w:rStyle w:val="Hyperlnk"/>
          </w:rPr>
          <w:t>roger.lundqvist@jagareforbundet.se</w:t>
        </w:r>
      </w:hyperlink>
    </w:p>
    <w:p w:rsidR="00784BCB" w:rsidRDefault="00784BCB" w:rsidP="00980F91"/>
    <w:p w:rsidR="00784BCB" w:rsidRDefault="00784BCB" w:rsidP="00784BCB">
      <w:r>
        <w:t>Telefon: 0920-23</w:t>
      </w:r>
      <w:r w:rsidR="002B3143">
        <w:t xml:space="preserve"> </w:t>
      </w:r>
      <w:r>
        <w:t>18</w:t>
      </w:r>
      <w:r w:rsidR="002B3143">
        <w:t xml:space="preserve"> </w:t>
      </w:r>
      <w:r>
        <w:t>31</w:t>
      </w:r>
    </w:p>
    <w:p w:rsidR="00784BCB" w:rsidRDefault="00784BCB" w:rsidP="00980F91"/>
    <w:p w:rsidR="00980F91" w:rsidRPr="00980F91" w:rsidRDefault="00980F91" w:rsidP="00980F91"/>
    <w:sectPr w:rsidR="00980F91" w:rsidRPr="00980F9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EB1" w:rsidRDefault="00827EB1">
      <w:r>
        <w:separator/>
      </w:r>
    </w:p>
  </w:endnote>
  <w:endnote w:type="continuationSeparator" w:id="0">
    <w:p w:rsidR="00827EB1" w:rsidRDefault="0082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B61" w:rsidRDefault="008F26D4">
    <w:pPr>
      <w:pStyle w:val="Sidfot"/>
    </w:pPr>
    <w:r>
      <w:rPr>
        <w:noProof/>
      </w:rPr>
      <w:drawing>
        <wp:anchor distT="0" distB="0" distL="114300" distR="114300" simplePos="0" relativeHeight="251658752" behindDoc="1" locked="1" layoutInCell="1" allowOverlap="1">
          <wp:simplePos x="0" y="0"/>
          <wp:positionH relativeFrom="page">
            <wp:posOffset>5814695</wp:posOffset>
          </wp:positionH>
          <wp:positionV relativeFrom="page">
            <wp:posOffset>7546340</wp:posOffset>
          </wp:positionV>
          <wp:extent cx="1495425" cy="2886075"/>
          <wp:effectExtent l="0" t="0" r="9525" b="9525"/>
          <wp:wrapNone/>
          <wp:docPr id="3" name="Bild 3" descr="Spå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på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288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2157095</wp:posOffset>
          </wp:positionH>
          <wp:positionV relativeFrom="page">
            <wp:posOffset>9815195</wp:posOffset>
          </wp:positionV>
          <wp:extent cx="3152775" cy="561975"/>
          <wp:effectExtent l="0" t="0" r="9525" b="9525"/>
          <wp:wrapNone/>
          <wp:docPr id="2" name="Bild 2" descr="Norrbotten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rrbotten_3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EB1" w:rsidRDefault="00827EB1">
      <w:r>
        <w:separator/>
      </w:r>
    </w:p>
  </w:footnote>
  <w:footnote w:type="continuationSeparator" w:id="0">
    <w:p w:rsidR="00827EB1" w:rsidRDefault="00827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A2C" w:rsidRDefault="008F26D4">
    <w:pPr>
      <w:pStyle w:val="Sidhuvud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3300095</wp:posOffset>
          </wp:positionH>
          <wp:positionV relativeFrom="page">
            <wp:posOffset>442595</wp:posOffset>
          </wp:positionV>
          <wp:extent cx="809625" cy="933450"/>
          <wp:effectExtent l="0" t="0" r="9525" b="0"/>
          <wp:wrapNone/>
          <wp:docPr id="1" name="Bild 1" descr="SJF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JF Symb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1A2C" w:rsidRDefault="002B1A2C">
    <w:pPr>
      <w:pStyle w:val="Sidhuvud"/>
    </w:pPr>
  </w:p>
  <w:p w:rsidR="002B1A2C" w:rsidRDefault="002B1A2C">
    <w:pPr>
      <w:pStyle w:val="Sidhuvud"/>
    </w:pPr>
  </w:p>
  <w:p w:rsidR="002B1A2C" w:rsidRDefault="002B1A2C">
    <w:pPr>
      <w:pStyle w:val="Sidhuvud"/>
    </w:pPr>
  </w:p>
  <w:p w:rsidR="002B1A2C" w:rsidRDefault="002B1A2C">
    <w:pPr>
      <w:pStyle w:val="Sidhuvud"/>
    </w:pPr>
  </w:p>
  <w:p w:rsidR="002B1A2C" w:rsidRDefault="002B1A2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36"/>
    <w:rsid w:val="0002446F"/>
    <w:rsid w:val="000555DE"/>
    <w:rsid w:val="000A5B61"/>
    <w:rsid w:val="000C2BD2"/>
    <w:rsid w:val="0011129E"/>
    <w:rsid w:val="00132A32"/>
    <w:rsid w:val="001E0EB7"/>
    <w:rsid w:val="0026581C"/>
    <w:rsid w:val="002B1A2C"/>
    <w:rsid w:val="002B3143"/>
    <w:rsid w:val="002F379D"/>
    <w:rsid w:val="00352D4D"/>
    <w:rsid w:val="005376AB"/>
    <w:rsid w:val="00560E0E"/>
    <w:rsid w:val="0066228C"/>
    <w:rsid w:val="00784BCB"/>
    <w:rsid w:val="00827EB1"/>
    <w:rsid w:val="008A1936"/>
    <w:rsid w:val="008F26D4"/>
    <w:rsid w:val="00980F91"/>
    <w:rsid w:val="00AB0627"/>
    <w:rsid w:val="00AE740F"/>
    <w:rsid w:val="00BD47CF"/>
    <w:rsid w:val="00DE316F"/>
    <w:rsid w:val="00E01E26"/>
    <w:rsid w:val="00F2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B1A2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B1A2C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uiPriority w:val="99"/>
    <w:unhideWhenUsed/>
    <w:rsid w:val="008A19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B1A2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B1A2C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uiPriority w:val="99"/>
    <w:unhideWhenUsed/>
    <w:rsid w:val="008A19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ger.lundqvist@jagareforbundet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ger.lundqvist@jagareforbundet.s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lu\Desktop\JFB%20Logga%20mit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JFB Logga mitt</Template>
  <TotalTime>14</TotalTime>
  <Pages>1</Pages>
  <Words>390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Jägareförbundet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Lundqvist</dc:creator>
  <cp:lastModifiedBy>Roger Lundqvist</cp:lastModifiedBy>
  <cp:revision>4</cp:revision>
  <dcterms:created xsi:type="dcterms:W3CDTF">2012-01-18T07:42:00Z</dcterms:created>
  <dcterms:modified xsi:type="dcterms:W3CDTF">2012-03-16T08:54:00Z</dcterms:modified>
</cp:coreProperties>
</file>